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C2" w:rsidRDefault="001A6DC2">
      <w:r>
        <w:t>\|</w:t>
      </w:r>
    </w:p>
    <w:p w:rsidR="001A6DC2" w:rsidRDefault="001A6DC2"/>
    <w:p w:rsidR="001A6DC2" w:rsidRDefault="001A6DC2"/>
    <w:tbl>
      <w:tblPr>
        <w:tblW w:w="8020" w:type="dxa"/>
        <w:tblInd w:w="-50" w:type="dxa"/>
        <w:tblLook w:val="00A0"/>
      </w:tblPr>
      <w:tblGrid>
        <w:gridCol w:w="910"/>
        <w:gridCol w:w="2350"/>
        <w:gridCol w:w="740"/>
        <w:gridCol w:w="1685"/>
        <w:gridCol w:w="2335"/>
      </w:tblGrid>
      <w:tr w:rsidR="001A6DC2" w:rsidRPr="006C7293" w:rsidTr="00251A28">
        <w:trPr>
          <w:gridAfter w:val="2"/>
          <w:wAfter w:w="4020" w:type="dxa"/>
          <w:trHeight w:val="300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6C7293" w:rsidRDefault="001A6DC2" w:rsidP="00251A28">
            <w:pPr>
              <w:rPr>
                <w:rFonts w:ascii="Arial" w:hAnsi="Arial" w:cs="Arial"/>
              </w:rPr>
            </w:pPr>
            <w:r w:rsidRPr="006C7293">
              <w:rPr>
                <w:rFonts w:ascii="Arial" w:hAnsi="Arial" w:cs="Arial"/>
              </w:rPr>
              <w:t>merican Council of the Blind of Nebraska, Inc.</w:t>
            </w:r>
          </w:p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81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C2" w:rsidRPr="00251A28" w:rsidRDefault="001A6DC2" w:rsidP="0025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2013 Estimated Revenue Budget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C2" w:rsidRPr="00251A28" w:rsidRDefault="001A6DC2" w:rsidP="0025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2013 Actual Revenue Budget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Codes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Explin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101B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Mbrshp Due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$400.00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449.00 </w:t>
            </w:r>
            <w:bookmarkStart w:id="0" w:name="_GoBack"/>
            <w:bookmarkEnd w:id="0"/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101C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Fund Raising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$500.00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15.00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101F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Contrib/gifts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$1,100.00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235.00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102A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Conv/Meetings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$2,500.00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2,347.70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Interest / Div.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$360.00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 0.62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108A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Room Raffel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45.00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Wht. Elephant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$750.00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511.00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Misc Revenue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Senators Lunch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Total Revenue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$5,710.00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$3,603.32</w:t>
            </w:r>
          </w:p>
        </w:tc>
      </w:tr>
      <w:tr w:rsidR="001A6DC2" w:rsidRPr="006C7293" w:rsidTr="00251A28">
        <w:trPr>
          <w:trHeight w:val="9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C2" w:rsidRPr="00251A28" w:rsidRDefault="001A6DC2" w:rsidP="0025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2013 Estimated Disbursement Budget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Code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Explanation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Grants/Org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100.00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Advertising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$200.00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200.00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513A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Gen Office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90.27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513B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$110.00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     -  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513C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Post/Ship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     -  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513D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Equip. Rental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$85.00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88.00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513E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Bank Fees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$35.00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69.75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Inf. Tech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     -  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Travel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99.75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Conv/Meet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$3,000.00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2,609.43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Dues Nat/Chptr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180.00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524A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$1,425.00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1,150.00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524B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Senators Lunch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     -   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524C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Misc Expense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$0.00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 xml:space="preserve"> $             30.00 </w:t>
            </w:r>
          </w:p>
        </w:tc>
      </w:tr>
      <w:tr w:rsidR="001A6DC2" w:rsidRPr="006C7293" w:rsidTr="00251A28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Total Disbursements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$5,705.00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$4,617.20</w:t>
            </w:r>
          </w:p>
        </w:tc>
      </w:tr>
      <w:tr w:rsidR="001A6DC2" w:rsidRPr="006C7293" w:rsidTr="00251A28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C2" w:rsidRPr="006C7293" w:rsidTr="00251A28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Difference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$5.00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DC2" w:rsidRPr="00251A28" w:rsidRDefault="001A6DC2" w:rsidP="00251A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A28">
              <w:rPr>
                <w:rFonts w:ascii="Arial" w:hAnsi="Arial" w:cs="Arial"/>
                <w:sz w:val="24"/>
                <w:szCs w:val="24"/>
              </w:rPr>
              <w:t>-$1,013.88</w:t>
            </w:r>
          </w:p>
        </w:tc>
      </w:tr>
    </w:tbl>
    <w:p w:rsidR="001A6DC2" w:rsidRDefault="001A6DC2"/>
    <w:sectPr w:rsidR="001A6DC2" w:rsidSect="0077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C2" w:rsidRDefault="001A6DC2" w:rsidP="00251A28">
      <w:pPr>
        <w:spacing w:after="0" w:line="240" w:lineRule="auto"/>
      </w:pPr>
      <w:r>
        <w:separator/>
      </w:r>
    </w:p>
  </w:endnote>
  <w:endnote w:type="continuationSeparator" w:id="0">
    <w:p w:rsidR="001A6DC2" w:rsidRDefault="001A6DC2" w:rsidP="0025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C2" w:rsidRDefault="001A6DC2" w:rsidP="00251A28">
      <w:pPr>
        <w:spacing w:after="0" w:line="240" w:lineRule="auto"/>
      </w:pPr>
      <w:r>
        <w:separator/>
      </w:r>
    </w:p>
  </w:footnote>
  <w:footnote w:type="continuationSeparator" w:id="0">
    <w:p w:rsidR="001A6DC2" w:rsidRDefault="001A6DC2" w:rsidP="0025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A28"/>
    <w:rsid w:val="00173215"/>
    <w:rsid w:val="001A6DC2"/>
    <w:rsid w:val="00204623"/>
    <w:rsid w:val="00225550"/>
    <w:rsid w:val="00251A28"/>
    <w:rsid w:val="00690299"/>
    <w:rsid w:val="006C7293"/>
    <w:rsid w:val="0077391F"/>
    <w:rsid w:val="00BF03EB"/>
    <w:rsid w:val="00EC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1F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1A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1A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200</Words>
  <Characters>1143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\|</dc:title>
  <dc:subject/>
  <dc:creator>Philip Hezeltine</dc:creator>
  <cp:keywords/>
  <dc:description/>
  <cp:lastModifiedBy> Jim Jirak</cp:lastModifiedBy>
  <cp:revision>2</cp:revision>
  <cp:lastPrinted>2014-01-17T17:33:00Z</cp:lastPrinted>
  <dcterms:created xsi:type="dcterms:W3CDTF">2014-02-09T01:38:00Z</dcterms:created>
  <dcterms:modified xsi:type="dcterms:W3CDTF">2014-02-09T01:38:00Z</dcterms:modified>
</cp:coreProperties>
</file>